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EC44C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1F8A9E5" wp14:editId="0B9A6433">
                <wp:simplePos x="0" y="0"/>
                <wp:positionH relativeFrom="margin">
                  <wp:posOffset>3467100</wp:posOffset>
                </wp:positionH>
                <wp:positionV relativeFrom="paragraph">
                  <wp:posOffset>-381000</wp:posOffset>
                </wp:positionV>
                <wp:extent cx="2390775" cy="723900"/>
                <wp:effectExtent l="0" t="0" r="28575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7239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888" y="561"/>
                            <a:ext cx="2466" cy="819"/>
                            <a:chOff x="9107" y="720"/>
                            <a:chExt cx="2053" cy="762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7" y="1199"/>
                              <a:ext cx="2053" cy="28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E13E5" w:rsidRDefault="003E13E5" w:rsidP="003E13E5">
                                <w:pPr>
                                  <w:rPr>
                                    <w:b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lang w:val="es-DO"/>
                                  </w:rPr>
                                  <w:t>PROINDUSTRIA-</w:t>
                                </w:r>
                                <w:r w:rsidR="00E67056">
                                  <w:rPr>
                                    <w:b/>
                                    <w:lang w:val="es-DO"/>
                                  </w:rPr>
                                  <w:t>DAF-CM-2022-00</w:t>
                                </w:r>
                                <w:r w:rsidR="00064AD9">
                                  <w:rPr>
                                    <w:b/>
                                    <w:lang w:val="es-DO"/>
                                  </w:rPr>
                                  <w:t>09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8A9E5" id="Group 21" o:spid="_x0000_s1026" style="position:absolute;margin-left:273pt;margin-top:-30pt;width:188.25pt;height:57pt;z-index:251659776;mso-position-horizontal-relative:margin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888;top:561;width:2466;height:819" coordorigin="9107,720" coordsize="205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07;top:1199;width:205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E13E5" w:rsidRDefault="003E13E5" w:rsidP="003E13E5">
                          <w:pPr>
                            <w:rPr>
                              <w:b/>
                              <w:lang w:val="es-DO"/>
                            </w:rPr>
                          </w:pPr>
                          <w:r>
                            <w:rPr>
                              <w:b/>
                              <w:lang w:val="es-DO"/>
                            </w:rPr>
                            <w:t>PROINDUSTRIA-</w:t>
                          </w:r>
                          <w:r w:rsidR="00E67056">
                            <w:rPr>
                              <w:b/>
                              <w:lang w:val="es-DO"/>
                            </w:rPr>
                            <w:t>DAF-CM-2022-00</w:t>
                          </w:r>
                          <w:r w:rsidR="00064AD9">
                            <w:rPr>
                              <w:b/>
                              <w:lang w:val="es-DO"/>
                            </w:rPr>
                            <w:t>09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37A47349" wp14:editId="3AE77FFA">
            <wp:simplePos x="0" y="0"/>
            <wp:positionH relativeFrom="margin">
              <wp:align>center</wp:align>
            </wp:positionH>
            <wp:positionV relativeFrom="margin">
              <wp:posOffset>-375920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256619" wp14:editId="5BCAA379">
                <wp:simplePos x="0" y="0"/>
                <wp:positionH relativeFrom="margin">
                  <wp:align>left</wp:align>
                </wp:positionH>
                <wp:positionV relativeFrom="paragraph">
                  <wp:posOffset>-200059</wp:posOffset>
                </wp:positionV>
                <wp:extent cx="1095375" cy="200025"/>
                <wp:effectExtent l="0" t="0" r="952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D4" w:rsidRDefault="001466B0" w:rsidP="001466B0">
                            <w:pPr>
                              <w:rPr>
                                <w:noProof/>
                                <w:lang w:val="es-DO" w:eastAsia="es-DO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</w:t>
                            </w:r>
                            <w:r w:rsidR="00AF10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42</w:t>
                            </w:r>
                          </w:p>
                          <w:p w:rsidR="002265D4" w:rsidRDefault="002265D4" w:rsidP="001466B0">
                            <w:pPr>
                              <w:rPr>
                                <w:noProof/>
                                <w:lang w:val="es-DO" w:eastAsia="es-DO"/>
                              </w:rPr>
                            </w:pPr>
                          </w:p>
                          <w:p w:rsidR="001466B0" w:rsidRPr="00D7710E" w:rsidRDefault="009A7276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30F693F2" wp14:editId="7E967D2F">
                                  <wp:extent cx="1123950" cy="409575"/>
                                  <wp:effectExtent l="0" t="0" r="0" b="9525"/>
                                  <wp:docPr id="1" name="0 Imagen" descr="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0 Imagen" descr="logo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28" cy="410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1F497D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6619" id="Text Box 20" o:spid="_x0000_s1031" type="#_x0000_t202" style="position:absolute;margin-left:0;margin-top:-15.75pt;width:86.25pt;height:15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6QsgIAALI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" filled="f" stroked="f">
                <v:textbox inset="0,0,0,0">
                  <w:txbxContent>
                    <w:p w:rsidR="002265D4" w:rsidRDefault="001466B0" w:rsidP="001466B0">
                      <w:pPr>
                        <w:rPr>
                          <w:noProof/>
                          <w:lang w:val="es-DO" w:eastAsia="es-DO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</w:t>
                      </w:r>
                      <w:r w:rsidR="00AF10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42</w:t>
                      </w:r>
                    </w:p>
                    <w:p w:rsidR="002265D4" w:rsidRDefault="002265D4" w:rsidP="001466B0">
                      <w:pPr>
                        <w:rPr>
                          <w:noProof/>
                          <w:lang w:val="es-DO" w:eastAsia="es-DO"/>
                        </w:rPr>
                      </w:pPr>
                    </w:p>
                    <w:p w:rsidR="001466B0" w:rsidRPr="00D7710E" w:rsidRDefault="009A7276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30F693F2" wp14:editId="7E967D2F">
                            <wp:extent cx="1123950" cy="409575"/>
                            <wp:effectExtent l="0" t="0" r="0" b="9525"/>
                            <wp:docPr id="1" name="0 Imagen" descr="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0 Imagen" descr="logo.png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28" cy="4104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F497D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w:drawing>
          <wp:inline distT="0" distB="0" distL="0" distR="0">
            <wp:extent cx="2028825" cy="34422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Proindustr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42" cy="35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62" w:rsidRDefault="00EC44CE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C7821C" wp14:editId="1ED73707">
                <wp:simplePos x="0" y="0"/>
                <wp:positionH relativeFrom="column">
                  <wp:posOffset>476250</wp:posOffset>
                </wp:positionH>
                <wp:positionV relativeFrom="paragraph">
                  <wp:posOffset>12065</wp:posOffset>
                </wp:positionV>
                <wp:extent cx="5076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EC44CE" w:rsidRDefault="00EC44CE" w:rsidP="00A72F4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EC44CE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CENTRO DE DESARROLLO Y COMPETITIVIDAD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821C" id="Text Box 16" o:spid="_x0000_s1032" type="#_x0000_t202" style="position:absolute;margin-left:37.5pt;margin-top:.95pt;width:39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6O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" stroked="f">
                <v:textbox>
                  <w:txbxContent>
                    <w:p w:rsidR="002E1412" w:rsidRPr="00EC44CE" w:rsidRDefault="00EC44CE" w:rsidP="00A72F42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_tradnl"/>
                        </w:rPr>
                      </w:pPr>
                      <w:r w:rsidRPr="00EC44CE">
                        <w:rPr>
                          <w:b/>
                          <w:sz w:val="26"/>
                          <w:szCs w:val="26"/>
                          <w:lang w:val="es-ES_tradnl"/>
                        </w:rPr>
                        <w:t>CENTRO DE DESARROLLO Y COMPETITIVIDAD INDUSTRIAL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:rsidR="00A640BD" w:rsidRPr="00C66D08" w:rsidRDefault="00EC44C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DFB06" wp14:editId="1473D38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96744">
                              <w:fldChar w:fldCharType="begin"/>
                            </w:r>
                            <w:r w:rsidR="00196744">
                              <w:instrText xml:space="preserve"> NUMPAGES   \* MERGEFORMAT </w:instrText>
                            </w:r>
                            <w:r w:rsidR="0019674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674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FB06" id="Text Box 13" o:spid="_x0000_s1033" type="#_x0000_t202" style="position:absolute;left:0;text-align:left;margin-left:32.4pt;margin-top:.7pt;width:83.6pt;height:19.8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hl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  <w10:wrap anchorx="margin"/>
              </v:shape>
            </w:pict>
          </mc:Fallback>
        </mc:AlternateContent>
      </w:r>
      <w:r w:rsidR="00FA01D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oQhgIAABc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9674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0eghQIAABc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zv&#10;R6C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0C5FF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D108D">
      <w:pPr>
        <w:tabs>
          <w:tab w:val="left" w:pos="6267"/>
        </w:tabs>
        <w:jc w:val="right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744" w:rsidRDefault="00196744" w:rsidP="001007E7">
      <w:pPr>
        <w:spacing w:after="0" w:line="240" w:lineRule="auto"/>
      </w:pPr>
      <w:r>
        <w:separator/>
      </w:r>
    </w:p>
  </w:endnote>
  <w:endnote w:type="continuationSeparator" w:id="0">
    <w:p w:rsidR="00196744" w:rsidRDefault="0019674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744" w:rsidRDefault="00196744" w:rsidP="001007E7">
      <w:pPr>
        <w:spacing w:after="0" w:line="240" w:lineRule="auto"/>
      </w:pPr>
      <w:r>
        <w:separator/>
      </w:r>
    </w:p>
  </w:footnote>
  <w:footnote w:type="continuationSeparator" w:id="0">
    <w:p w:rsidR="00196744" w:rsidRDefault="0019674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1142"/>
    <w:rsid w:val="0005792C"/>
    <w:rsid w:val="00064AD9"/>
    <w:rsid w:val="00080EEB"/>
    <w:rsid w:val="000B0DCD"/>
    <w:rsid w:val="000C5FF0"/>
    <w:rsid w:val="000E02D9"/>
    <w:rsid w:val="000F5E56"/>
    <w:rsid w:val="001007E7"/>
    <w:rsid w:val="001020C0"/>
    <w:rsid w:val="00124391"/>
    <w:rsid w:val="001269D3"/>
    <w:rsid w:val="001466B0"/>
    <w:rsid w:val="00157600"/>
    <w:rsid w:val="0016312F"/>
    <w:rsid w:val="00170EC5"/>
    <w:rsid w:val="00181E8D"/>
    <w:rsid w:val="00194FF2"/>
    <w:rsid w:val="00196744"/>
    <w:rsid w:val="001A3F92"/>
    <w:rsid w:val="001D108D"/>
    <w:rsid w:val="001F73A7"/>
    <w:rsid w:val="002009A7"/>
    <w:rsid w:val="002265D4"/>
    <w:rsid w:val="00230F41"/>
    <w:rsid w:val="00232D55"/>
    <w:rsid w:val="00246804"/>
    <w:rsid w:val="00253DBA"/>
    <w:rsid w:val="0026335F"/>
    <w:rsid w:val="00295BD4"/>
    <w:rsid w:val="002B67C4"/>
    <w:rsid w:val="002D451D"/>
    <w:rsid w:val="002E1412"/>
    <w:rsid w:val="00305630"/>
    <w:rsid w:val="00314023"/>
    <w:rsid w:val="00341484"/>
    <w:rsid w:val="00347D1B"/>
    <w:rsid w:val="003521A1"/>
    <w:rsid w:val="00392351"/>
    <w:rsid w:val="003A6141"/>
    <w:rsid w:val="003C0E42"/>
    <w:rsid w:val="003E13E5"/>
    <w:rsid w:val="003E4EEC"/>
    <w:rsid w:val="00404131"/>
    <w:rsid w:val="00404FF3"/>
    <w:rsid w:val="0042490F"/>
    <w:rsid w:val="004379A6"/>
    <w:rsid w:val="0044234A"/>
    <w:rsid w:val="00456C17"/>
    <w:rsid w:val="00466B9C"/>
    <w:rsid w:val="004B30DA"/>
    <w:rsid w:val="004C4CC9"/>
    <w:rsid w:val="004D45A8"/>
    <w:rsid w:val="005059C2"/>
    <w:rsid w:val="0051357D"/>
    <w:rsid w:val="00535962"/>
    <w:rsid w:val="0054272F"/>
    <w:rsid w:val="00565032"/>
    <w:rsid w:val="0057382C"/>
    <w:rsid w:val="005B00C1"/>
    <w:rsid w:val="005D039B"/>
    <w:rsid w:val="00611A07"/>
    <w:rsid w:val="0062592A"/>
    <w:rsid w:val="00632631"/>
    <w:rsid w:val="006506D0"/>
    <w:rsid w:val="00651E48"/>
    <w:rsid w:val="00666D56"/>
    <w:rsid w:val="006709BC"/>
    <w:rsid w:val="00677B91"/>
    <w:rsid w:val="0068222F"/>
    <w:rsid w:val="006C00FA"/>
    <w:rsid w:val="006C18E7"/>
    <w:rsid w:val="006D0873"/>
    <w:rsid w:val="006F567F"/>
    <w:rsid w:val="0072265B"/>
    <w:rsid w:val="00724023"/>
    <w:rsid w:val="00725091"/>
    <w:rsid w:val="00751399"/>
    <w:rsid w:val="00780880"/>
    <w:rsid w:val="007B0E1F"/>
    <w:rsid w:val="007B6F6F"/>
    <w:rsid w:val="00802D4B"/>
    <w:rsid w:val="00810690"/>
    <w:rsid w:val="00820C9F"/>
    <w:rsid w:val="008242CE"/>
    <w:rsid w:val="0082707E"/>
    <w:rsid w:val="008315B0"/>
    <w:rsid w:val="008373A1"/>
    <w:rsid w:val="008B3AE5"/>
    <w:rsid w:val="008C388B"/>
    <w:rsid w:val="008E7917"/>
    <w:rsid w:val="00966EEE"/>
    <w:rsid w:val="00977C54"/>
    <w:rsid w:val="009949D0"/>
    <w:rsid w:val="009A7276"/>
    <w:rsid w:val="009B638C"/>
    <w:rsid w:val="009D32DD"/>
    <w:rsid w:val="00A1554A"/>
    <w:rsid w:val="00A16099"/>
    <w:rsid w:val="00A640BD"/>
    <w:rsid w:val="00A641A7"/>
    <w:rsid w:val="00A64504"/>
    <w:rsid w:val="00A72F42"/>
    <w:rsid w:val="00A74B6C"/>
    <w:rsid w:val="00AB0C2B"/>
    <w:rsid w:val="00AD7919"/>
    <w:rsid w:val="00AF1097"/>
    <w:rsid w:val="00AF2E6B"/>
    <w:rsid w:val="00B173D8"/>
    <w:rsid w:val="00B26345"/>
    <w:rsid w:val="00B402DB"/>
    <w:rsid w:val="00B56C0A"/>
    <w:rsid w:val="00B62EEF"/>
    <w:rsid w:val="00B97B51"/>
    <w:rsid w:val="00BA0007"/>
    <w:rsid w:val="00BB1D79"/>
    <w:rsid w:val="00BB735C"/>
    <w:rsid w:val="00BC1D0C"/>
    <w:rsid w:val="00BC61BD"/>
    <w:rsid w:val="00BD1586"/>
    <w:rsid w:val="00BF32FE"/>
    <w:rsid w:val="00C078CB"/>
    <w:rsid w:val="00C22DBE"/>
    <w:rsid w:val="00C45ED6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44C7"/>
    <w:rsid w:val="00D45A3E"/>
    <w:rsid w:val="00D64696"/>
    <w:rsid w:val="00D7710E"/>
    <w:rsid w:val="00D81C90"/>
    <w:rsid w:val="00D820DE"/>
    <w:rsid w:val="00D90D49"/>
    <w:rsid w:val="00D9600B"/>
    <w:rsid w:val="00DA1C2E"/>
    <w:rsid w:val="00DC5D96"/>
    <w:rsid w:val="00DD4F3E"/>
    <w:rsid w:val="00E018C0"/>
    <w:rsid w:val="00E13E55"/>
    <w:rsid w:val="00E3519F"/>
    <w:rsid w:val="00E67056"/>
    <w:rsid w:val="00E82502"/>
    <w:rsid w:val="00E961C0"/>
    <w:rsid w:val="00EA6B34"/>
    <w:rsid w:val="00EA7406"/>
    <w:rsid w:val="00EC3324"/>
    <w:rsid w:val="00EC44CE"/>
    <w:rsid w:val="00EE1E7B"/>
    <w:rsid w:val="00EE3941"/>
    <w:rsid w:val="00F225BF"/>
    <w:rsid w:val="00F53753"/>
    <w:rsid w:val="00F7167E"/>
    <w:rsid w:val="00F7443C"/>
    <w:rsid w:val="00F76B44"/>
    <w:rsid w:val="00F84D68"/>
    <w:rsid w:val="00F93EC9"/>
    <w:rsid w:val="00F9504D"/>
    <w:rsid w:val="00FA01DC"/>
    <w:rsid w:val="00FA2AFA"/>
    <w:rsid w:val="00FC2870"/>
    <w:rsid w:val="00FF2EF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26502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BB4A-4E3D-41F5-9F96-E5247776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Rossy Magnolia Sebastian Andujar</cp:lastModifiedBy>
  <cp:revision>39</cp:revision>
  <cp:lastPrinted>2011-03-04T18:48:00Z</cp:lastPrinted>
  <dcterms:created xsi:type="dcterms:W3CDTF">2019-04-02T18:59:00Z</dcterms:created>
  <dcterms:modified xsi:type="dcterms:W3CDTF">2022-03-11T15:29:00Z</dcterms:modified>
</cp:coreProperties>
</file>